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7681" w14:textId="72C66ED6" w:rsidR="00535962" w:rsidRPr="00F7167E" w:rsidRDefault="0064740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B54FC0" wp14:editId="46C84513">
                <wp:simplePos x="0" y="0"/>
                <wp:positionH relativeFrom="column">
                  <wp:posOffset>4713605</wp:posOffset>
                </wp:positionH>
                <wp:positionV relativeFrom="paragraph">
                  <wp:posOffset>-742950</wp:posOffset>
                </wp:positionV>
                <wp:extent cx="1615440" cy="850265"/>
                <wp:effectExtent l="0" t="0" r="22860" b="2603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85026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53130306"/>
                                    </w:sdtPr>
                                    <w:sdtContent>
                                      <w:p w14:paraId="2B777930" w14:textId="77777777" w:rsidR="00647401" w:rsidRPr="00535962" w:rsidRDefault="00647401" w:rsidP="00647401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CAMARA CUENTAS-CCC-LPN-2023-0001</w:t>
                                        </w:r>
                                      </w:p>
                                    </w:sdtContent>
                                  </w:sdt>
                                  <w:p w14:paraId="06148ACD" w14:textId="2170DE69" w:rsidR="001466B0" w:rsidRPr="00535962" w:rsidRDefault="00000000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A1F789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54FC0" id="Group 21" o:spid="_x0000_s1026" style="position:absolute;margin-left:371.15pt;margin-top:-58.5pt;width:127.2pt;height:66.9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53130306"/>
                              </w:sdtPr>
                              <w:sdtContent>
                                <w:p w14:paraId="2B777930" w14:textId="77777777" w:rsidR="00647401" w:rsidRPr="00535962" w:rsidRDefault="00647401" w:rsidP="00647401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Style2"/>
                                    </w:rPr>
                                    <w:t>CAMARA CUENTAS-CCC-LPN-2023-0001</w:t>
                                  </w:r>
                                </w:p>
                              </w:sdtContent>
                            </w:sdt>
                            <w:p w14:paraId="06148ACD" w14:textId="2170DE69" w:rsidR="001466B0" w:rsidRPr="00535962" w:rsidRDefault="00000000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51A1F789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D59DAC" wp14:editId="500EC306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DFB74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59DAC" id="Text Box 20" o:spid="_x0000_s1031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BWI5sX4AAAAAoBAAAPAAAAAAAAAAAAAAAAADUEAABkcnMvZG93bnJldi54bWxQSwUGAAAA&#10;AAQABADzAAAAQgUAAAAA&#10;" filled="f" stroked="f">
                <v:textbox inset="0,0,0,0">
                  <w:txbxContent>
                    <w:p w14:paraId="08EDFB74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312" behindDoc="0" locked="0" layoutInCell="1" allowOverlap="1" wp14:anchorId="615C9A77" wp14:editId="389EA68A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67D7C5" wp14:editId="7AC89EAB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C2DE5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7D7C5" id="Text Box 12" o:spid="_x0000_s1032" type="#_x0000_t202" style="position:absolute;margin-left:389.95pt;margin-top:12.5pt;width:114.05pt;height:2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" filled="f" stroked="f">
                <v:textbox>
                  <w:txbxContent>
                    <w:p w14:paraId="66CC2DE5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E55ED6" wp14:editId="35742E5B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5FF9954A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5C19C31" wp14:editId="6F91CA3B">
                                      <wp:extent cx="799693" cy="310439"/>
                                      <wp:effectExtent l="0" t="0" r="635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310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55ED6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FF9954A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5C19C31" wp14:editId="6F91CA3B">
                                <wp:extent cx="799693" cy="310439"/>
                                <wp:effectExtent l="0" t="0" r="635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3104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E25F639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32137" wp14:editId="6FBE11BF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398D7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32137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4C2398D7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163CDDC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BBB343" wp14:editId="71D7CDD2">
                <wp:simplePos x="0" y="0"/>
                <wp:positionH relativeFrom="column">
                  <wp:posOffset>952500</wp:posOffset>
                </wp:positionH>
                <wp:positionV relativeFrom="paragraph">
                  <wp:posOffset>24765</wp:posOffset>
                </wp:positionV>
                <wp:extent cx="36671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14CE1" w14:textId="1AB49E62" w:rsidR="002E1412" w:rsidRPr="002E1412" w:rsidRDefault="0064740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647401">
                              <w:rPr>
                                <w:rStyle w:val="Style6"/>
                                <w:sz w:val="24"/>
                                <w:szCs w:val="24"/>
                              </w:rPr>
                              <w:t>CÁMARA DE CUENTAS DE LA REPÚBLICA DOMINICANA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BB343" id="Text Box 16" o:spid="_x0000_s1035" type="#_x0000_t202" style="position:absolute;margin-left:75pt;margin-top:1.95pt;width:288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" stroked="f">
                <v:textbox>
                  <w:txbxContent>
                    <w:p w14:paraId="23714CE1" w14:textId="1AB49E62" w:rsidR="002E1412" w:rsidRPr="002E1412" w:rsidRDefault="00647401" w:rsidP="00A72F42">
                      <w:pPr>
                        <w:jc w:val="center"/>
                        <w:rPr>
                          <w:lang w:val="es-ES_tradnl"/>
                        </w:rPr>
                      </w:pPr>
                      <w:r w:rsidRPr="00647401">
                        <w:rPr>
                          <w:rStyle w:val="Style6"/>
                          <w:sz w:val="24"/>
                          <w:szCs w:val="24"/>
                        </w:rPr>
                        <w:t>CÁMARA DE CUENTAS DE LA REPÚBLICA DOMINICANA</w:t>
                      </w:r>
                    </w:p>
                  </w:txbxContent>
                </v:textbox>
              </v:shape>
            </w:pict>
          </mc:Fallback>
        </mc:AlternateContent>
      </w:r>
    </w:p>
    <w:p w14:paraId="2CDD532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41CBDE07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07BB41" wp14:editId="66A7B7E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9F2D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7BB41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0F59F2D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45118ABC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470C88" wp14:editId="7FB8A1A8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0D621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70C88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1110D621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D04201E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3251063A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968A50D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E90D696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458523CA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FBADA6C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409CFE81" w14:textId="77777777" w:rsidTr="00E82502">
        <w:trPr>
          <w:cantSplit/>
          <w:trHeight w:val="440"/>
        </w:trPr>
        <w:tc>
          <w:tcPr>
            <w:tcW w:w="9252" w:type="dxa"/>
          </w:tcPr>
          <w:p w14:paraId="5E5A132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62DD3EE5" w14:textId="77777777" w:rsidTr="00E82502">
        <w:trPr>
          <w:cantSplit/>
          <w:trHeight w:val="440"/>
        </w:trPr>
        <w:tc>
          <w:tcPr>
            <w:tcW w:w="9252" w:type="dxa"/>
          </w:tcPr>
          <w:p w14:paraId="61DC7E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7474C76" w14:textId="77777777" w:rsidTr="00E82502">
        <w:trPr>
          <w:cantSplit/>
          <w:trHeight w:val="440"/>
        </w:trPr>
        <w:tc>
          <w:tcPr>
            <w:tcW w:w="9252" w:type="dxa"/>
          </w:tcPr>
          <w:p w14:paraId="5CC2C68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C6EDAF3" w14:textId="77777777" w:rsidTr="00E82502">
        <w:trPr>
          <w:cantSplit/>
          <w:trHeight w:val="440"/>
        </w:trPr>
        <w:tc>
          <w:tcPr>
            <w:tcW w:w="9252" w:type="dxa"/>
          </w:tcPr>
          <w:p w14:paraId="454D2AC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B0BB8F" w14:textId="77777777" w:rsidTr="00E82502">
        <w:trPr>
          <w:cantSplit/>
          <w:trHeight w:val="440"/>
        </w:trPr>
        <w:tc>
          <w:tcPr>
            <w:tcW w:w="9252" w:type="dxa"/>
          </w:tcPr>
          <w:p w14:paraId="03D28123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70343F7E" w14:textId="77777777" w:rsidTr="00E82502">
        <w:trPr>
          <w:cantSplit/>
          <w:trHeight w:val="440"/>
        </w:trPr>
        <w:tc>
          <w:tcPr>
            <w:tcW w:w="9252" w:type="dxa"/>
          </w:tcPr>
          <w:p w14:paraId="40183E5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D1D07F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DC87A6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6F0DC22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DDF07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1F74B1CC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ED5B" w14:textId="77777777" w:rsidR="006D7589" w:rsidRDefault="006D7589" w:rsidP="001007E7">
      <w:pPr>
        <w:spacing w:after="0" w:line="240" w:lineRule="auto"/>
      </w:pPr>
      <w:r>
        <w:separator/>
      </w:r>
    </w:p>
  </w:endnote>
  <w:endnote w:type="continuationSeparator" w:id="0">
    <w:p w14:paraId="164C5AC9" w14:textId="77777777" w:rsidR="006D7589" w:rsidRDefault="006D758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C9B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F15D2F1" wp14:editId="534A20B8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D62362" wp14:editId="7B18600F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82FBF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01C850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D623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47082FBF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01C850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2A0A25" wp14:editId="74D42074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3C2EA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2A0A25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06A3C2EA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1DEFD888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552A097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DE789C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69CCD9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886F15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0005" w14:textId="77777777" w:rsidR="006D7589" w:rsidRDefault="006D7589" w:rsidP="001007E7">
      <w:pPr>
        <w:spacing w:after="0" w:line="240" w:lineRule="auto"/>
      </w:pPr>
      <w:r>
        <w:separator/>
      </w:r>
    </w:p>
  </w:footnote>
  <w:footnote w:type="continuationSeparator" w:id="0">
    <w:p w14:paraId="5043F426" w14:textId="77777777" w:rsidR="006D7589" w:rsidRDefault="006D758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47401"/>
    <w:rsid w:val="006506D0"/>
    <w:rsid w:val="00651E48"/>
    <w:rsid w:val="00666D56"/>
    <w:rsid w:val="006709BC"/>
    <w:rsid w:val="006D7589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AC8A5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Josue Céspedes Cruz</cp:lastModifiedBy>
  <cp:revision>5</cp:revision>
  <cp:lastPrinted>2011-03-04T18:48:00Z</cp:lastPrinted>
  <dcterms:created xsi:type="dcterms:W3CDTF">2014-01-15T13:04:00Z</dcterms:created>
  <dcterms:modified xsi:type="dcterms:W3CDTF">2023-02-13T12:10:00Z</dcterms:modified>
</cp:coreProperties>
</file>