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7E6D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37E8A" wp14:editId="46837E8B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37EA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37E8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6837EA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46837E8C" wp14:editId="46837E8D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837E8E" wp14:editId="46837E8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37EAD" w14:textId="77777777" w:rsidR="0026335F" w:rsidRPr="0026335F" w:rsidRDefault="006D6EB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7E8E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46837EAD" w14:textId="77777777" w:rsidR="0026335F" w:rsidRPr="0026335F" w:rsidRDefault="006D6EB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6837E90" wp14:editId="46837E9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6837EAE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37EAF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37E90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6837EAE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6837EAF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837E92" wp14:editId="46837E93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46837EB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6837EB5" wp14:editId="46837EB6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7E92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46837EB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6837EB5" wp14:editId="46837EB6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6837E6E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837E94" wp14:editId="46837E95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37EB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7E94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46837EB1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6837E6F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837E96" wp14:editId="46837E97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37EB2" w14:textId="77777777" w:rsidR="002E1412" w:rsidRPr="002E1412" w:rsidRDefault="006D6EB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7E96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46837EB2" w14:textId="77777777" w:rsidR="002E1412" w:rsidRPr="002E1412" w:rsidRDefault="006D6EB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6837E7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6837E7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837E98" wp14:editId="46837E9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37EB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7E98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6837EB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6837E72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837E9A" wp14:editId="46837E9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37EB4" w14:textId="77777777" w:rsidR="002E1412" w:rsidRPr="002E1412" w:rsidRDefault="006D6EB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7E9A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46837EB4" w14:textId="77777777" w:rsidR="002E1412" w:rsidRPr="002E1412" w:rsidRDefault="006D6EB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6837E7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46837E74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837E7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6837E7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6837E77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6837E78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6837E7A" w14:textId="77777777" w:rsidTr="00E82502">
        <w:trPr>
          <w:cantSplit/>
          <w:trHeight w:val="440"/>
        </w:trPr>
        <w:tc>
          <w:tcPr>
            <w:tcW w:w="9252" w:type="dxa"/>
          </w:tcPr>
          <w:p w14:paraId="46837E79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6837E7C" w14:textId="77777777" w:rsidTr="00E82502">
        <w:trPr>
          <w:cantSplit/>
          <w:trHeight w:val="440"/>
        </w:trPr>
        <w:tc>
          <w:tcPr>
            <w:tcW w:w="9252" w:type="dxa"/>
          </w:tcPr>
          <w:p w14:paraId="46837E7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46837E7E" w14:textId="77777777" w:rsidTr="00E82502">
        <w:trPr>
          <w:cantSplit/>
          <w:trHeight w:val="440"/>
        </w:trPr>
        <w:tc>
          <w:tcPr>
            <w:tcW w:w="9252" w:type="dxa"/>
          </w:tcPr>
          <w:p w14:paraId="46837E7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46837E80" w14:textId="77777777" w:rsidTr="00E82502">
        <w:trPr>
          <w:cantSplit/>
          <w:trHeight w:val="440"/>
        </w:trPr>
        <w:tc>
          <w:tcPr>
            <w:tcW w:w="9252" w:type="dxa"/>
          </w:tcPr>
          <w:p w14:paraId="46837E7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46837E82" w14:textId="77777777" w:rsidTr="00E82502">
        <w:trPr>
          <w:cantSplit/>
          <w:trHeight w:val="440"/>
        </w:trPr>
        <w:tc>
          <w:tcPr>
            <w:tcW w:w="9252" w:type="dxa"/>
          </w:tcPr>
          <w:p w14:paraId="46837E8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6837E88" w14:textId="77777777" w:rsidTr="00E82502">
        <w:trPr>
          <w:cantSplit/>
          <w:trHeight w:val="440"/>
        </w:trPr>
        <w:tc>
          <w:tcPr>
            <w:tcW w:w="9252" w:type="dxa"/>
          </w:tcPr>
          <w:p w14:paraId="46837E83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6837E8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6837E8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6837E8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6837E8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837E89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7E9E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46837E9F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7EA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6837EA6" wp14:editId="46837EA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837EA8" wp14:editId="46837EA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37EB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6837EB8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37E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46837EB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46837EB8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837EAA" wp14:editId="46837EAB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37EB9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837EAA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6837EB9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6837EA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6837EA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6837EA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6837EA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6837EA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7E9C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46837E9D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D6EBF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3F71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837E6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1F921DAA73AF42BAECE22543FAD4AA" ma:contentTypeVersion="19" ma:contentTypeDescription="Crear nuevo documento." ma:contentTypeScope="" ma:versionID="2030632558067a532beee03e678c741c">
  <xsd:schema xmlns:xsd="http://www.w3.org/2001/XMLSchema" xmlns:xs="http://www.w3.org/2001/XMLSchema" xmlns:p="http://schemas.microsoft.com/office/2006/metadata/properties" xmlns:ns1="http://schemas.microsoft.com/sharepoint/v3" xmlns:ns2="b241efdf-ffe1-4b1c-98bd-493f32aca48f" xmlns:ns3="c4af4aca-b66e-431d-840e-f8f95a9f88a1" targetNamespace="http://schemas.microsoft.com/office/2006/metadata/properties" ma:root="true" ma:fieldsID="25185b6a9e0f6b0e0c282066178733c7" ns1:_="" ns2:_="" ns3:_="">
    <xsd:import namespace="http://schemas.microsoft.com/sharepoint/v3"/>
    <xsd:import namespace="b241efdf-ffe1-4b1c-98bd-493f32aca48f"/>
    <xsd:import namespace="c4af4aca-b66e-431d-840e-f8f95a9f8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efdf-ffe1-4b1c-98bd-493f32ac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de5d897-acb5-40e4-bc70-042ebbf8c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4aca-b66e-431d-840e-f8f95a9f8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114ca2-6332-40c9-b67e-958fb9d2f4e1}" ma:internalName="TaxCatchAll" ma:showField="CatchAllData" ma:web="c4af4aca-b66e-431d-840e-f8f95a9f8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f4aca-b66e-431d-840e-f8f95a9f88a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241efdf-ffe1-4b1c-98bd-493f32aca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54431-1024-46B6-9DF5-487E434D1276}"/>
</file>

<file path=customXml/itemProps3.xml><?xml version="1.0" encoding="utf-8"?>
<ds:datastoreItem xmlns:ds="http://schemas.openxmlformats.org/officeDocument/2006/customXml" ds:itemID="{C67E5BA6-E001-4EE2-8A81-73A4F3831328}"/>
</file>

<file path=customXml/itemProps4.xml><?xml version="1.0" encoding="utf-8"?>
<ds:datastoreItem xmlns:ds="http://schemas.openxmlformats.org/officeDocument/2006/customXml" ds:itemID="{50DF1D51-A823-4A09-B43E-813A916B74D0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110</Words>
  <Characters>900</Characters>
  <Application>Microsoft Office Word</Application>
  <DocSecurity>0</DocSecurity>
  <Lines>34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Josue Cespedes Cruz</cp:lastModifiedBy>
  <cp:revision>5</cp:revision>
  <cp:lastPrinted>2011-03-04T18:48:00Z</cp:lastPrinted>
  <dcterms:created xsi:type="dcterms:W3CDTF">2014-01-15T13:04:00Z</dcterms:created>
  <dcterms:modified xsi:type="dcterms:W3CDTF">2025-11-06T19:37:00Z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0x010100A11F921DAA73AF42BAECE22543FAD4AA</vt:lpwstr>
  </property>
</Properties>
</file>